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D2670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1E09C8">
        <w:rPr>
          <w:rFonts w:cs="Arial"/>
          <w:b/>
          <w:i/>
          <w:sz w:val="18"/>
          <w:szCs w:val="18"/>
          <w:lang w:val="en-ZA"/>
        </w:rPr>
        <w:t>LIMITED</w:t>
      </w:r>
      <w:r w:rsidR="001E09C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IV025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35824" w:rsidRDefault="007F4679" w:rsidP="0083582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35824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835824">
        <w:rPr>
          <w:rFonts w:cs="Arial"/>
          <w:bCs/>
          <w:sz w:val="18"/>
          <w:szCs w:val="18"/>
          <w:lang w:val="en-ZA"/>
        </w:rPr>
        <w:t>dated</w:t>
      </w:r>
      <w:r w:rsidR="00835824">
        <w:rPr>
          <w:rFonts w:cs="Arial"/>
          <w:b/>
          <w:bCs/>
          <w:sz w:val="18"/>
          <w:szCs w:val="18"/>
          <w:lang w:val="en-ZA"/>
        </w:rPr>
        <w:t xml:space="preserve"> 12 February 2003.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E09C8" w:rsidRPr="001E09C8">
        <w:rPr>
          <w:rFonts w:cs="Arial"/>
          <w:sz w:val="18"/>
          <w:szCs w:val="18"/>
          <w:lang w:val="en-ZA"/>
        </w:rPr>
        <w:t>R 22,922,037,000.00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05340">
        <w:rPr>
          <w:rFonts w:cs="Arial"/>
          <w:sz w:val="18"/>
          <w:szCs w:val="18"/>
          <w:lang w:val="en-ZA"/>
        </w:rPr>
        <w:t>100</w:t>
      </w:r>
      <w:r w:rsidR="001E09C8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94E6C">
        <w:rPr>
          <w:rFonts w:cs="Arial"/>
          <w:sz w:val="18"/>
          <w:szCs w:val="18"/>
          <w:lang w:val="en-ZA"/>
        </w:rPr>
        <w:t>7.575</w:t>
      </w:r>
      <w:r>
        <w:rPr>
          <w:rFonts w:cs="Arial"/>
          <w:sz w:val="18"/>
          <w:szCs w:val="18"/>
          <w:lang w:val="en-ZA"/>
        </w:rPr>
        <w:t>% (</w:t>
      </w:r>
      <w:r w:rsidR="001E09C8">
        <w:rPr>
          <w:rFonts w:cs="Arial"/>
          <w:sz w:val="18"/>
          <w:szCs w:val="18"/>
          <w:lang w:val="en-ZA"/>
        </w:rPr>
        <w:t>3 Month JI</w:t>
      </w:r>
      <w:r w:rsidR="00D94E6C">
        <w:rPr>
          <w:rFonts w:cs="Arial"/>
          <w:sz w:val="18"/>
          <w:szCs w:val="18"/>
          <w:lang w:val="en-ZA"/>
        </w:rPr>
        <w:t xml:space="preserve">BAR as at 12 September 2012 of 5.075 </w:t>
      </w:r>
      <w:r w:rsidR="001E09C8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250 bps</w:t>
      </w:r>
      <w:r w:rsidR="001E09C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E09C8">
        <w:rPr>
          <w:rFonts w:cs="Arial"/>
          <w:b/>
          <w:sz w:val="18"/>
          <w:szCs w:val="18"/>
          <w:lang w:val="en-ZA"/>
        </w:rPr>
        <w:t>Indicator</w:t>
      </w:r>
      <w:r w:rsidR="001E09C8">
        <w:rPr>
          <w:rFonts w:cs="Arial"/>
          <w:b/>
          <w:sz w:val="18"/>
          <w:szCs w:val="18"/>
          <w:lang w:val="en-ZA"/>
        </w:rPr>
        <w:tab/>
      </w:r>
      <w:r w:rsidR="001E09C8" w:rsidRPr="001E09C8">
        <w:rPr>
          <w:rFonts w:cs="Arial"/>
          <w:sz w:val="18"/>
          <w:szCs w:val="18"/>
          <w:lang w:val="en-ZA"/>
        </w:rPr>
        <w:t>Floating</w:t>
      </w:r>
      <w:r w:rsidR="001E09C8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2024</w:t>
      </w:r>
    </w:p>
    <w:p w:rsidR="001E09C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09C8">
        <w:rPr>
          <w:rFonts w:cs="Arial"/>
          <w:sz w:val="18"/>
          <w:szCs w:val="18"/>
          <w:lang w:val="en-ZA"/>
        </w:rPr>
        <w:t>2 December, 2 March, 2 June, and 2 September</w:t>
      </w:r>
      <w:r w:rsidR="001E09C8" w:rsidRPr="0029176C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12 December, 12 March, 12 June, </w:t>
      </w:r>
      <w:r w:rsidR="001E09C8">
        <w:rPr>
          <w:rFonts w:cs="Arial"/>
          <w:sz w:val="18"/>
          <w:szCs w:val="18"/>
          <w:lang w:val="en-ZA"/>
        </w:rPr>
        <w:t>and 12</w:t>
      </w:r>
      <w:r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09C8">
        <w:rPr>
          <w:rFonts w:cs="Arial"/>
          <w:sz w:val="18"/>
          <w:szCs w:val="18"/>
          <w:lang w:val="en-ZA"/>
        </w:rPr>
        <w:t>1 December, 1 March, 1 June, 1</w:t>
      </w:r>
      <w:r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Call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2019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ZAG000099680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05340" w:rsidRPr="00D05340" w:rsidRDefault="00D05340" w:rsidP="00D0534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05340">
        <w:rPr>
          <w:rFonts w:cs="Arial"/>
          <w:sz w:val="18"/>
          <w:szCs w:val="18"/>
          <w:lang w:val="en-ZA"/>
        </w:rPr>
        <w:t>Saabir Karim</w:t>
      </w:r>
      <w:r w:rsidRPr="00D05340">
        <w:rPr>
          <w:rFonts w:cs="Arial"/>
          <w:sz w:val="18"/>
          <w:szCs w:val="18"/>
          <w:lang w:val="en-ZA"/>
        </w:rPr>
        <w:tab/>
        <w:t>Investec</w:t>
      </w:r>
      <w:r w:rsidRPr="00D05340">
        <w:rPr>
          <w:rFonts w:cs="Arial"/>
          <w:sz w:val="18"/>
          <w:szCs w:val="18"/>
          <w:lang w:val="en-ZA"/>
        </w:rPr>
        <w:tab/>
        <w:t>+27 11 286 7952</w:t>
      </w:r>
      <w:r w:rsidRPr="00D05340">
        <w:rPr>
          <w:rFonts w:cs="Arial"/>
          <w:sz w:val="18"/>
          <w:szCs w:val="18"/>
          <w:lang w:val="en-ZA"/>
        </w:rPr>
        <w:tab/>
      </w:r>
    </w:p>
    <w:p w:rsidR="00D05340" w:rsidRPr="000A2F38" w:rsidRDefault="00D05340" w:rsidP="00D0534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D05340" w:rsidRPr="002F1779" w:rsidRDefault="00D05340" w:rsidP="00D0534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D05340" w:rsidRPr="00A9492E" w:rsidRDefault="00D05340" w:rsidP="00D053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05340" w:rsidRPr="005005DC" w:rsidRDefault="00D05340" w:rsidP="00D053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6C" w:rsidRDefault="00D94E6C">
      <w:r>
        <w:separator/>
      </w:r>
    </w:p>
  </w:endnote>
  <w:endnote w:type="continuationSeparator" w:id="0">
    <w:p w:rsidR="00D94E6C" w:rsidRDefault="00D9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C" w:rsidRDefault="00D94E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C" w:rsidRDefault="00D94E6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94E6C" w:rsidRDefault="00D94E6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61409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61409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D94E6C" w:rsidRDefault="00D94E6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94E6C" w:rsidRPr="00C94EA6" w:rsidRDefault="00D94E6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C" w:rsidRPr="000575E4" w:rsidRDefault="00D94E6C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D94E6C" w:rsidRPr="0061041F">
      <w:tc>
        <w:tcPr>
          <w:tcW w:w="1335" w:type="dxa"/>
        </w:tcPr>
        <w:p w:rsidR="00D94E6C" w:rsidRPr="0061041F" w:rsidRDefault="00D94E6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94E6C" w:rsidRPr="0061041F" w:rsidRDefault="00D94E6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D94E6C" w:rsidRDefault="00D94E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6C" w:rsidRDefault="00D94E6C">
      <w:r>
        <w:separator/>
      </w:r>
    </w:p>
  </w:footnote>
  <w:footnote w:type="continuationSeparator" w:id="0">
    <w:p w:rsidR="00D94E6C" w:rsidRDefault="00D9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C" w:rsidRDefault="00D94E6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94E6C" w:rsidRDefault="00D94E6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D94E6C" w:rsidRDefault="00D94E6C" w:rsidP="00EF6146">
                <w:pPr>
                  <w:jc w:val="right"/>
                </w:pPr>
              </w:p>
              <w:p w:rsidR="00D94E6C" w:rsidRDefault="00D94E6C" w:rsidP="00EF6146">
                <w:pPr>
                  <w:jc w:val="right"/>
                </w:pPr>
              </w:p>
              <w:p w:rsidR="00D94E6C" w:rsidRDefault="00D94E6C" w:rsidP="00EF6146">
                <w:pPr>
                  <w:jc w:val="right"/>
                </w:pPr>
              </w:p>
              <w:p w:rsidR="00D94E6C" w:rsidRDefault="00D94E6C" w:rsidP="00EF6146">
                <w:pPr>
                  <w:jc w:val="right"/>
                </w:pPr>
              </w:p>
              <w:p w:rsidR="00D94E6C" w:rsidRDefault="00D94E6C" w:rsidP="00EF6146">
                <w:pPr>
                  <w:jc w:val="right"/>
                </w:pPr>
              </w:p>
              <w:p w:rsidR="00D94E6C" w:rsidRDefault="00D94E6C" w:rsidP="00EF6146">
                <w:pPr>
                  <w:jc w:val="right"/>
                </w:pPr>
              </w:p>
              <w:p w:rsidR="00D94E6C" w:rsidRPr="000575E4" w:rsidRDefault="00D94E6C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D94E6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94E6C" w:rsidRPr="0061041F" w:rsidRDefault="00D94E6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D94E6C" w:rsidRPr="00866D23" w:rsidRDefault="00D94E6C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Pr="000575E4" w:rsidRDefault="00D94E6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94E6C" w:rsidRPr="0061041F">
      <w:trPr>
        <w:trHeight w:hRule="exact" w:val="2342"/>
        <w:jc w:val="right"/>
      </w:trPr>
      <w:tc>
        <w:tcPr>
          <w:tcW w:w="9752" w:type="dxa"/>
        </w:tcPr>
        <w:p w:rsidR="00D94E6C" w:rsidRPr="0061041F" w:rsidRDefault="00D94E6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4E6C" w:rsidRPr="00866D23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Pr="00EF6146" w:rsidRDefault="00D94E6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D94E6C" w:rsidRDefault="00D94E6C" w:rsidP="00BD2E91">
                <w:pPr>
                  <w:jc w:val="right"/>
                </w:pPr>
              </w:p>
              <w:p w:rsidR="00D94E6C" w:rsidRDefault="00D94E6C" w:rsidP="00BD2E91">
                <w:pPr>
                  <w:jc w:val="right"/>
                </w:pPr>
              </w:p>
              <w:p w:rsidR="00D94E6C" w:rsidRDefault="00D94E6C" w:rsidP="00BD2E91">
                <w:pPr>
                  <w:jc w:val="right"/>
                </w:pPr>
              </w:p>
              <w:p w:rsidR="00D94E6C" w:rsidRDefault="00D94E6C" w:rsidP="00BD2E91">
                <w:pPr>
                  <w:jc w:val="right"/>
                </w:pPr>
              </w:p>
              <w:p w:rsidR="00D94E6C" w:rsidRDefault="00D94E6C" w:rsidP="00BD2E91">
                <w:pPr>
                  <w:jc w:val="right"/>
                </w:pPr>
              </w:p>
              <w:p w:rsidR="00D94E6C" w:rsidRDefault="00D94E6C" w:rsidP="00BD2E91">
                <w:pPr>
                  <w:jc w:val="right"/>
                </w:pPr>
              </w:p>
              <w:p w:rsidR="00D94E6C" w:rsidRPr="000575E4" w:rsidRDefault="00D94E6C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D94E6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94E6C" w:rsidRPr="0061041F" w:rsidRDefault="00D94E6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94E6C" w:rsidRPr="00866D23" w:rsidRDefault="00D94E6C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Pr="000575E4" w:rsidRDefault="00D94E6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94E6C" w:rsidRPr="0061041F">
      <w:trPr>
        <w:trHeight w:hRule="exact" w:val="2342"/>
        <w:jc w:val="right"/>
      </w:trPr>
      <w:tc>
        <w:tcPr>
          <w:tcW w:w="9752" w:type="dxa"/>
        </w:tcPr>
        <w:p w:rsidR="00D94E6C" w:rsidRPr="0061041F" w:rsidRDefault="00D94E6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D94E6C" w:rsidRPr="00866D23" w:rsidRDefault="00D94E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94E6C" w:rsidRPr="000575E4" w:rsidRDefault="00D94E6C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D94E6C" w:rsidRPr="0061041F">
      <w:tc>
        <w:tcPr>
          <w:tcW w:w="9752" w:type="dxa"/>
        </w:tcPr>
        <w:p w:rsidR="00D94E6C" w:rsidRPr="0061041F" w:rsidRDefault="00D94E6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D94E6C" w:rsidRDefault="00D94E6C"/>
  <w:p w:rsidR="00D94E6C" w:rsidRDefault="00D94E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09C8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3A70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2670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36BE2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5824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5340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4E6C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1409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A925513-ED16-44CC-8F9C-AFAD840DE5F3}"/>
</file>

<file path=customXml/itemProps2.xml><?xml version="1.0" encoding="utf-8"?>
<ds:datastoreItem xmlns:ds="http://schemas.openxmlformats.org/officeDocument/2006/customXml" ds:itemID="{38E370C2-99D2-4797-B6FC-7E11FF0557D8}"/>
</file>

<file path=customXml/itemProps3.xml><?xml version="1.0" encoding="utf-8"?>
<ds:datastoreItem xmlns:ds="http://schemas.openxmlformats.org/officeDocument/2006/customXml" ds:itemID="{3B990C48-66BC-42FA-817A-5707323EDF8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84</TotalTime>
  <Pages>2</Pages>
  <Words>213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Listing-IV025-12Sep2012</dc:title>
  <dc:subject/>
  <dc:creator>Johannesburg Stock Exchange</dc:creator>
  <cp:keywords/>
  <cp:lastModifiedBy>Kea Sape</cp:lastModifiedBy>
  <cp:revision>14</cp:revision>
  <cp:lastPrinted>2012-01-03T09:35:00Z</cp:lastPrinted>
  <dcterms:created xsi:type="dcterms:W3CDTF">2012-03-13T10:41:00Z</dcterms:created>
  <dcterms:modified xsi:type="dcterms:W3CDTF">2012-09-12T08:49:00Z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